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2E" w:rsidRDefault="00FC642E" w:rsidP="0015643B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РЕСПУБЛИКАНСКАЯ АКЦИЯ </w:t>
      </w:r>
    </w:p>
    <w:p w:rsidR="00FC642E" w:rsidRDefault="00FC642E" w:rsidP="0015643B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«РОДИТЕЛИ РУЛЯТ»</w:t>
      </w:r>
    </w:p>
    <w:p w:rsidR="00FC642E" w:rsidRDefault="00FC642E" w:rsidP="0015643B">
      <w:pPr>
        <w:pStyle w:val="NormalWeb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</w:rPr>
      </w:pPr>
    </w:p>
    <w:p w:rsidR="00FC642E" w:rsidRPr="002E7C94" w:rsidRDefault="00FC642E" w:rsidP="0015643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:rsidR="00FC642E" w:rsidRPr="002E7C94" w:rsidRDefault="00FC642E" w:rsidP="0015643B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E7C94">
        <w:rPr>
          <w:color w:val="000000"/>
          <w:sz w:val="28"/>
          <w:szCs w:val="28"/>
        </w:rPr>
        <w:t>Акция проводится с целью профилактики семейного дорожно-транспортного травматизма и привлечения внимания общественности к проблеме ответственного поведения водителей-родителей на дорогах.</w:t>
      </w:r>
    </w:p>
    <w:p w:rsidR="00FC642E" w:rsidRPr="002E7C94" w:rsidRDefault="00FC642E" w:rsidP="0015643B">
      <w:pPr>
        <w:pStyle w:val="NormalWeb"/>
        <w:tabs>
          <w:tab w:val="left" w:pos="2520"/>
        </w:tabs>
        <w:spacing w:before="0" w:beforeAutospacing="0" w:after="0" w:afterAutospacing="0"/>
        <w:ind w:firstLine="1620"/>
        <w:jc w:val="both"/>
        <w:rPr>
          <w:color w:val="000000"/>
          <w:sz w:val="28"/>
          <w:szCs w:val="28"/>
        </w:rPr>
      </w:pPr>
      <w:r w:rsidRPr="002E7C94">
        <w:rPr>
          <w:color w:val="000000"/>
          <w:sz w:val="28"/>
          <w:szCs w:val="28"/>
        </w:rPr>
        <w:t>В течение дня специалисты центров «Семья» совместно сотрудниками ГИБДД в установленных местах вручают водителям-родителям, осуществляющим перевозку детей в автомобиле, информационные листовки «Если вам мешает мой автомобиль…», наклейки на автомобиль «Дети в машине!», а также напоминали о правилах безопасности дорожного движения и правилах перевозки маленьких пассажиров.</w:t>
      </w:r>
      <w:r>
        <w:rPr>
          <w:color w:val="000000"/>
          <w:sz w:val="28"/>
          <w:szCs w:val="28"/>
        </w:rPr>
        <w:t xml:space="preserve"> </w:t>
      </w:r>
      <w:r w:rsidRPr="002E7C94">
        <w:rPr>
          <w:color w:val="000000"/>
          <w:sz w:val="28"/>
          <w:szCs w:val="28"/>
        </w:rPr>
        <w:t xml:space="preserve">Уникальность данной акции заключается в том, что специалисты центров «Семья» и сотрудники ГИБДД направили силы на профилактические мероприятия и разъяснительную работу, а не на поиск нарушений с последующим наказанием и штрафом </w:t>
      </w:r>
      <w:r w:rsidRPr="001855AE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8" o:spid="_x0000_i1025" type="#_x0000_t75" alt="http://gbursp.mintrudrb.ru/system/images/posts/11/330073/post_single/%D0%A0%D0%BE%D0%B4%D0%B8%D1%82%D0%B5%D0%BB%D0%B8_%D1%80%D1%83%D0%BB%D1%8F%D1%82_1.jpg?1568202349" style="width:207pt;height:289.5pt;visibility:visible">
            <v:imagedata r:id="rId5" o:title=""/>
          </v:shape>
        </w:pict>
      </w:r>
      <w:r w:rsidRPr="001855AE">
        <w:rPr>
          <w:noProof/>
          <w:color w:val="000000"/>
          <w:sz w:val="28"/>
          <w:szCs w:val="28"/>
        </w:rPr>
        <w:pict>
          <v:shape id="Рисунок 29" o:spid="_x0000_i1026" type="#_x0000_t75" alt="http://gbursp.mintrudrb.ru/system/images/posts/11/330076/post_single/%D0%A0%D0%BE%D0%B4%D0%B8%D1%82%D0%B5%D0%BB%D0%B8_%D1%80%D1%83%D0%BB%D1%8F%D1%82_2.jpg?1568202352" style="width:214.5pt;height:188.25pt;visibility:visible">
            <v:imagedata r:id="rId6" o:title=""/>
          </v:shape>
        </w:pict>
      </w:r>
    </w:p>
    <w:p w:rsidR="00FC642E" w:rsidRPr="002E7C94" w:rsidRDefault="00FC642E" w:rsidP="0015643B">
      <w:pPr>
        <w:pStyle w:val="NormalWeb"/>
        <w:spacing w:before="0" w:beforeAutospacing="0" w:after="0" w:afterAutospacing="0"/>
        <w:ind w:firstLine="1620"/>
        <w:jc w:val="both"/>
        <w:rPr>
          <w:color w:val="000000"/>
          <w:sz w:val="28"/>
          <w:szCs w:val="28"/>
        </w:rPr>
      </w:pPr>
      <w:r w:rsidRPr="001855AE">
        <w:rPr>
          <w:noProof/>
          <w:color w:val="000000"/>
          <w:sz w:val="28"/>
          <w:szCs w:val="28"/>
        </w:rPr>
        <w:pict>
          <v:shape id="Рисунок 30" o:spid="_x0000_i1027" type="#_x0000_t75" alt="http://gbursp.mintrudrb.ru/system/images/posts/11/330078/post_single/%D0%A0%D0%BE%D0%B4%D0%B8%D1%82%D0%B5%D0%BB%D0%B8_%D1%80%D1%83%D0%BB%D1%8F%D1%82_3.jpg?1568202354" style="width:206.25pt;height:98.25pt;visibility:visible">
            <v:imagedata r:id="rId7" o:title=""/>
          </v:shape>
        </w:pict>
      </w:r>
      <w:r w:rsidRPr="001855AE">
        <w:rPr>
          <w:noProof/>
          <w:color w:val="000000"/>
          <w:sz w:val="28"/>
          <w:szCs w:val="28"/>
        </w:rPr>
        <w:pict>
          <v:shape id="Рисунок 31" o:spid="_x0000_i1028" type="#_x0000_t75" alt="http://gbursp.mintrudrb.ru/system/images/posts/11/330080/post_single/%D0%A0%D0%BE%D0%B4%D0%B8%D1%82%D0%B5%D0%BB%D0%B8_%D1%80%D1%83%D0%BB%D1%8F%D1%82_4.jpg?1568202356" style="width:214.5pt;height:102.75pt;visibility:visible">
            <v:imagedata r:id="rId8" o:title=""/>
          </v:shape>
        </w:pict>
      </w:r>
    </w:p>
    <w:p w:rsidR="00FC642E" w:rsidRDefault="00FC642E" w:rsidP="002E7C94">
      <w:pPr>
        <w:pStyle w:val="NormalWeb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</w:rPr>
      </w:pPr>
    </w:p>
    <w:p w:rsidR="00FC642E" w:rsidRPr="0034769E" w:rsidRDefault="00FC642E" w:rsidP="001564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4769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Куда можно обратиться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разъяснениями</w:t>
      </w:r>
      <w:r w:rsidRPr="0034769E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?</w:t>
      </w:r>
    </w:p>
    <w:p w:rsidR="00FC642E" w:rsidRPr="0034769E" w:rsidRDefault="00FC642E" w:rsidP="0015643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Рекомендуется</w:t>
      </w:r>
      <w:r w:rsidRPr="0034769E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обратиться в  </w:t>
      </w:r>
      <w:r w:rsidRPr="003476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Службу семьи в Благовещенском районе ГБУ РБ Межрайонный центр «Семья», </w:t>
      </w:r>
      <w:r w:rsidRPr="0034769E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6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расположена по адресу:</w:t>
      </w:r>
    </w:p>
    <w:p w:rsidR="00FC642E" w:rsidRPr="0034769E" w:rsidRDefault="00FC642E" w:rsidP="0015643B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76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г.Благовещенск, ул. Кирова, д. 3.</w:t>
      </w:r>
    </w:p>
    <w:p w:rsidR="00FC642E" w:rsidRPr="0034769E" w:rsidRDefault="00FC642E" w:rsidP="0015643B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76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Заведующий центром – Мохова Ансия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6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Нурлыгаяновна.</w:t>
      </w:r>
    </w:p>
    <w:p w:rsidR="00FC642E" w:rsidRPr="0034769E" w:rsidRDefault="00FC642E" w:rsidP="0015643B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76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Телефоны:   2-21-58, 8-919-615-97-77</w:t>
      </w:r>
    </w:p>
    <w:sectPr w:rsidR="00FC642E" w:rsidRPr="0034769E" w:rsidSect="0015643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32F0D"/>
    <w:multiLevelType w:val="multilevel"/>
    <w:tmpl w:val="7C2E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D6D3392"/>
    <w:multiLevelType w:val="multilevel"/>
    <w:tmpl w:val="3C72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DF407B"/>
    <w:multiLevelType w:val="multilevel"/>
    <w:tmpl w:val="D2A4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0983E09"/>
    <w:multiLevelType w:val="multilevel"/>
    <w:tmpl w:val="1BA8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0D90E3D"/>
    <w:multiLevelType w:val="multilevel"/>
    <w:tmpl w:val="D8FE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64A4478"/>
    <w:multiLevelType w:val="multilevel"/>
    <w:tmpl w:val="02FA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80C39F4"/>
    <w:multiLevelType w:val="multilevel"/>
    <w:tmpl w:val="EBA4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9D81AAA"/>
    <w:multiLevelType w:val="multilevel"/>
    <w:tmpl w:val="64D0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A653DBC"/>
    <w:multiLevelType w:val="multilevel"/>
    <w:tmpl w:val="15A0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2304F67"/>
    <w:multiLevelType w:val="multilevel"/>
    <w:tmpl w:val="E0C2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D8D77CA"/>
    <w:multiLevelType w:val="multilevel"/>
    <w:tmpl w:val="90DE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23F3820"/>
    <w:multiLevelType w:val="multilevel"/>
    <w:tmpl w:val="CB5E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6020CA8"/>
    <w:multiLevelType w:val="multilevel"/>
    <w:tmpl w:val="62AA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9CF5FB7"/>
    <w:multiLevelType w:val="multilevel"/>
    <w:tmpl w:val="51EC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D224F07"/>
    <w:multiLevelType w:val="multilevel"/>
    <w:tmpl w:val="F1A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84056BB"/>
    <w:multiLevelType w:val="multilevel"/>
    <w:tmpl w:val="37E4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B547673"/>
    <w:multiLevelType w:val="multilevel"/>
    <w:tmpl w:val="C052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D0F5992"/>
    <w:multiLevelType w:val="multilevel"/>
    <w:tmpl w:val="130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ADE25C1"/>
    <w:multiLevelType w:val="multilevel"/>
    <w:tmpl w:val="0C2E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14"/>
  </w:num>
  <w:num w:numId="8">
    <w:abstractNumId w:val="18"/>
  </w:num>
  <w:num w:numId="9">
    <w:abstractNumId w:val="13"/>
  </w:num>
  <w:num w:numId="10">
    <w:abstractNumId w:val="8"/>
  </w:num>
  <w:num w:numId="11">
    <w:abstractNumId w:val="16"/>
  </w:num>
  <w:num w:numId="12">
    <w:abstractNumId w:val="5"/>
  </w:num>
  <w:num w:numId="13">
    <w:abstractNumId w:val="15"/>
  </w:num>
  <w:num w:numId="14">
    <w:abstractNumId w:val="10"/>
  </w:num>
  <w:num w:numId="15">
    <w:abstractNumId w:val="2"/>
  </w:num>
  <w:num w:numId="16">
    <w:abstractNumId w:val="12"/>
  </w:num>
  <w:num w:numId="17">
    <w:abstractNumId w:val="11"/>
  </w:num>
  <w:num w:numId="18">
    <w:abstractNumId w:val="1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7B7"/>
    <w:rsid w:val="000945E1"/>
    <w:rsid w:val="00101AA0"/>
    <w:rsid w:val="0013440B"/>
    <w:rsid w:val="0015643B"/>
    <w:rsid w:val="001855AE"/>
    <w:rsid w:val="00252A7A"/>
    <w:rsid w:val="002A4ED4"/>
    <w:rsid w:val="002C121E"/>
    <w:rsid w:val="002E7C94"/>
    <w:rsid w:val="002F1A8D"/>
    <w:rsid w:val="0030521C"/>
    <w:rsid w:val="00310987"/>
    <w:rsid w:val="0034769E"/>
    <w:rsid w:val="003571FD"/>
    <w:rsid w:val="00386CE1"/>
    <w:rsid w:val="003E588C"/>
    <w:rsid w:val="00481161"/>
    <w:rsid w:val="004C3702"/>
    <w:rsid w:val="004C5CC3"/>
    <w:rsid w:val="004D0DBD"/>
    <w:rsid w:val="004E0D68"/>
    <w:rsid w:val="004F1144"/>
    <w:rsid w:val="0053616B"/>
    <w:rsid w:val="00596F05"/>
    <w:rsid w:val="005B77B7"/>
    <w:rsid w:val="0060242B"/>
    <w:rsid w:val="00612C9D"/>
    <w:rsid w:val="006A76F3"/>
    <w:rsid w:val="006C2DCB"/>
    <w:rsid w:val="006D4F91"/>
    <w:rsid w:val="006F5667"/>
    <w:rsid w:val="00715305"/>
    <w:rsid w:val="0075662D"/>
    <w:rsid w:val="00757BBD"/>
    <w:rsid w:val="00797308"/>
    <w:rsid w:val="00800B61"/>
    <w:rsid w:val="00897EB6"/>
    <w:rsid w:val="008A551C"/>
    <w:rsid w:val="008B0F9F"/>
    <w:rsid w:val="008B15D9"/>
    <w:rsid w:val="008E3B11"/>
    <w:rsid w:val="00935906"/>
    <w:rsid w:val="0093797C"/>
    <w:rsid w:val="009D09E3"/>
    <w:rsid w:val="00AA7735"/>
    <w:rsid w:val="00BB7AA7"/>
    <w:rsid w:val="00BD550B"/>
    <w:rsid w:val="00C328CE"/>
    <w:rsid w:val="00C864F1"/>
    <w:rsid w:val="00C96192"/>
    <w:rsid w:val="00D11BA9"/>
    <w:rsid w:val="00D56439"/>
    <w:rsid w:val="00D8273A"/>
    <w:rsid w:val="00E554E4"/>
    <w:rsid w:val="00E55F3E"/>
    <w:rsid w:val="00E569E1"/>
    <w:rsid w:val="00F73C53"/>
    <w:rsid w:val="00FC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1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B7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550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7B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D550B"/>
    <w:rPr>
      <w:rFonts w:ascii="Cambria" w:hAnsi="Cambria" w:cs="Cambria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rsid w:val="005B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5B77B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D550B"/>
  </w:style>
  <w:style w:type="paragraph" w:styleId="ListParagraph">
    <w:name w:val="List Paragraph"/>
    <w:basedOn w:val="Normal"/>
    <w:uiPriority w:val="99"/>
    <w:qFormat/>
    <w:rsid w:val="00BD550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D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550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BD550B"/>
    <w:rPr>
      <w:b/>
      <w:bCs/>
    </w:rPr>
  </w:style>
  <w:style w:type="character" w:styleId="Emphasis">
    <w:name w:val="Emphasis"/>
    <w:basedOn w:val="DefaultParagraphFont"/>
    <w:uiPriority w:val="99"/>
    <w:qFormat/>
    <w:rsid w:val="003109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266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6265">
              <w:marLeft w:val="0"/>
              <w:marRight w:val="0"/>
              <w:marTop w:val="2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0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313</TotalTime>
  <Pages>1</Pages>
  <Words>168</Words>
  <Characters>960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Davletyanov</cp:lastModifiedBy>
  <cp:revision>19</cp:revision>
  <cp:lastPrinted>2019-11-06T07:44:00Z</cp:lastPrinted>
  <dcterms:created xsi:type="dcterms:W3CDTF">2019-11-06T07:29:00Z</dcterms:created>
  <dcterms:modified xsi:type="dcterms:W3CDTF">2019-11-11T03:23:00Z</dcterms:modified>
</cp:coreProperties>
</file>